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3B60F" w14:textId="77777777" w:rsidR="00616473" w:rsidRDefault="00616473" w:rsidP="00616473">
      <w:pPr>
        <w:ind w:left="8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FY2016</w:t>
      </w:r>
      <w:r w:rsidRPr="007B2652">
        <w:rPr>
          <w:b/>
          <w:sz w:val="28"/>
          <w:szCs w:val="28"/>
        </w:rPr>
        <w:t xml:space="preserve"> CoC Renewal Project Application</w:t>
      </w:r>
    </w:p>
    <w:p w14:paraId="4FEC4C0B" w14:textId="77777777" w:rsidR="00616473" w:rsidRDefault="00616473" w:rsidP="00616473">
      <w:pPr>
        <w:ind w:left="810"/>
        <w:jc w:val="center"/>
        <w:rPr>
          <w:b/>
          <w:sz w:val="28"/>
          <w:szCs w:val="28"/>
        </w:rPr>
      </w:pPr>
    </w:p>
    <w:p w14:paraId="372E1FBB" w14:textId="77777777" w:rsidR="00616473" w:rsidRDefault="00616473" w:rsidP="00616473">
      <w:pPr>
        <w:spacing w:line="360" w:lineRule="auto"/>
        <w:ind w:left="810"/>
      </w:pPr>
      <w:r>
        <w:t>Applicant Agency Name:</w:t>
      </w:r>
    </w:p>
    <w:p w14:paraId="7F842BAF" w14:textId="77777777" w:rsidR="00616473" w:rsidRDefault="00616473" w:rsidP="00616473">
      <w:pPr>
        <w:spacing w:line="360" w:lineRule="auto"/>
        <w:ind w:left="810"/>
      </w:pPr>
      <w:r>
        <w:t>Sponsor Agency Name:</w:t>
      </w:r>
    </w:p>
    <w:p w14:paraId="0C8CE837" w14:textId="77777777" w:rsidR="00616473" w:rsidRDefault="00616473" w:rsidP="00616473">
      <w:pPr>
        <w:spacing w:line="360" w:lineRule="auto"/>
        <w:ind w:left="810"/>
      </w:pPr>
      <w:r>
        <w:t>Project Name:</w:t>
      </w:r>
    </w:p>
    <w:p w14:paraId="14B54167" w14:textId="77777777" w:rsidR="00616473" w:rsidRDefault="00616473" w:rsidP="00616473">
      <w:pPr>
        <w:spacing w:line="360" w:lineRule="auto"/>
        <w:ind w:left="810"/>
      </w:pPr>
      <w:r>
        <w:t>HUD Component Type (RRH, PSH, TH, SSO):</w:t>
      </w:r>
    </w:p>
    <w:p w14:paraId="089AC179" w14:textId="77777777" w:rsidR="00616473" w:rsidRDefault="00616473" w:rsidP="00616473">
      <w:pPr>
        <w:spacing w:line="360" w:lineRule="auto"/>
        <w:ind w:left="810"/>
      </w:pPr>
      <w:r>
        <w:t>Total HUD request:</w:t>
      </w:r>
    </w:p>
    <w:p w14:paraId="33FCE326" w14:textId="77777777" w:rsidR="00616473" w:rsidRDefault="00616473" w:rsidP="00616473">
      <w:pPr>
        <w:spacing w:line="360" w:lineRule="auto"/>
        <w:ind w:left="810"/>
      </w:pPr>
    </w:p>
    <w:p w14:paraId="07A2F862" w14:textId="77777777" w:rsidR="00616473" w:rsidRDefault="00616473" w:rsidP="00616473">
      <w:pPr>
        <w:spacing w:line="360" w:lineRule="auto"/>
        <w:ind w:left="810"/>
      </w:pPr>
      <w:r>
        <w:t>Agency Contact Name (person completing request):</w:t>
      </w:r>
    </w:p>
    <w:p w14:paraId="121F7756" w14:textId="77777777" w:rsidR="00616473" w:rsidRDefault="00616473" w:rsidP="00616473">
      <w:pPr>
        <w:spacing w:line="360" w:lineRule="auto"/>
        <w:ind w:left="810"/>
      </w:pPr>
      <w:r>
        <w:t>Job Title:</w:t>
      </w:r>
    </w:p>
    <w:p w14:paraId="5C31C667" w14:textId="77777777" w:rsidR="00616473" w:rsidRDefault="00616473" w:rsidP="00616473">
      <w:pPr>
        <w:spacing w:line="360" w:lineRule="auto"/>
        <w:ind w:left="810"/>
      </w:pPr>
      <w:r>
        <w:t>Email Address:</w:t>
      </w:r>
    </w:p>
    <w:p w14:paraId="7C95450A" w14:textId="77777777" w:rsidR="00616473" w:rsidRDefault="00616473" w:rsidP="00616473">
      <w:pPr>
        <w:spacing w:line="360" w:lineRule="auto"/>
        <w:ind w:left="810"/>
      </w:pPr>
      <w:r>
        <w:t>Mailing Address:</w:t>
      </w:r>
    </w:p>
    <w:p w14:paraId="058698DB" w14:textId="77777777" w:rsidR="00616473" w:rsidRDefault="00616473" w:rsidP="00616473">
      <w:pPr>
        <w:spacing w:line="360" w:lineRule="auto"/>
        <w:ind w:left="810"/>
      </w:pPr>
      <w:r>
        <w:t>Telephone Number:</w:t>
      </w:r>
    </w:p>
    <w:p w14:paraId="17A2C5BB" w14:textId="77777777" w:rsidR="00616473" w:rsidRDefault="00616473" w:rsidP="00616473">
      <w:pPr>
        <w:spacing w:line="360" w:lineRule="auto"/>
        <w:ind w:left="810"/>
      </w:pPr>
      <w:r>
        <w:t>Agency representative Authorized to sign grant documents:</w:t>
      </w:r>
    </w:p>
    <w:p w14:paraId="5A8844F0" w14:textId="77777777" w:rsidR="00616473" w:rsidRDefault="00616473" w:rsidP="00616473">
      <w:pPr>
        <w:spacing w:line="360" w:lineRule="auto"/>
        <w:ind w:left="810"/>
      </w:pPr>
      <w:r>
        <w:t>Job Title:</w:t>
      </w:r>
    </w:p>
    <w:p w14:paraId="38C99942" w14:textId="77777777" w:rsidR="00616473" w:rsidRDefault="00616473" w:rsidP="00616473">
      <w:pPr>
        <w:spacing w:line="360" w:lineRule="auto"/>
        <w:ind w:left="810"/>
      </w:pPr>
      <w:r>
        <w:t>Email Address:</w:t>
      </w:r>
    </w:p>
    <w:p w14:paraId="29094C4C" w14:textId="77777777" w:rsidR="00616473" w:rsidRDefault="00616473" w:rsidP="00616473">
      <w:pPr>
        <w:spacing w:line="360" w:lineRule="auto"/>
        <w:ind w:left="810"/>
      </w:pPr>
      <w:r>
        <w:t>Telephone Number:</w:t>
      </w:r>
    </w:p>
    <w:p w14:paraId="64C0D8D9" w14:textId="77777777" w:rsidR="004D033A" w:rsidRDefault="004D033A" w:rsidP="00616473">
      <w:pPr>
        <w:ind w:left="810"/>
      </w:pPr>
    </w:p>
    <w:p w14:paraId="554BE37C" w14:textId="77777777" w:rsidR="00616473" w:rsidRDefault="00616473" w:rsidP="00616473">
      <w:pPr>
        <w:ind w:left="810"/>
      </w:pPr>
      <w:r>
        <w:t>Please check one box below:</w:t>
      </w:r>
    </w:p>
    <w:tbl>
      <w:tblPr>
        <w:tblStyle w:val="TableGrid"/>
        <w:tblW w:w="0" w:type="auto"/>
        <w:tblInd w:w="805" w:type="dxa"/>
        <w:tblLayout w:type="fixed"/>
        <w:tblLook w:val="04A0" w:firstRow="1" w:lastRow="0" w:firstColumn="1" w:lastColumn="0" w:noHBand="0" w:noVBand="1"/>
      </w:tblPr>
      <w:tblGrid>
        <w:gridCol w:w="5580"/>
        <w:gridCol w:w="810"/>
      </w:tblGrid>
      <w:tr w:rsidR="00616473" w14:paraId="741C5FA1" w14:textId="77777777" w:rsidTr="00616473">
        <w:tc>
          <w:tcPr>
            <w:tcW w:w="5580" w:type="dxa"/>
          </w:tcPr>
          <w:p w14:paraId="5B62E00A" w14:textId="77777777" w:rsidR="00616473" w:rsidRDefault="00616473" w:rsidP="00484994">
            <w:r>
              <w:t xml:space="preserve">Agency </w:t>
            </w:r>
            <w:r w:rsidRPr="009A1C2A">
              <w:rPr>
                <w:b/>
                <w:u w:val="single"/>
              </w:rPr>
              <w:t>will</w:t>
            </w:r>
            <w:r>
              <w:t xml:space="preserve"> apply for renewal of CoC funding </w:t>
            </w:r>
          </w:p>
        </w:tc>
        <w:tc>
          <w:tcPr>
            <w:tcW w:w="810" w:type="dxa"/>
          </w:tcPr>
          <w:p w14:paraId="7B39D139" w14:textId="77777777" w:rsidR="00616473" w:rsidRDefault="00616473" w:rsidP="00484994">
            <w:pPr>
              <w:spacing w:line="360" w:lineRule="auto"/>
            </w:pPr>
          </w:p>
        </w:tc>
      </w:tr>
      <w:tr w:rsidR="00616473" w14:paraId="5B28634A" w14:textId="77777777" w:rsidTr="00616473">
        <w:tc>
          <w:tcPr>
            <w:tcW w:w="5580" w:type="dxa"/>
          </w:tcPr>
          <w:p w14:paraId="7F8DA14A" w14:textId="77777777" w:rsidR="00616473" w:rsidRPr="009A1C2A" w:rsidRDefault="00616473" w:rsidP="00484994">
            <w:r>
              <w:t xml:space="preserve">Agency </w:t>
            </w:r>
            <w:r>
              <w:rPr>
                <w:b/>
                <w:u w:val="single"/>
              </w:rPr>
              <w:t>will not</w:t>
            </w:r>
            <w:r>
              <w:t xml:space="preserve"> apply for renewal CoC funding</w:t>
            </w:r>
          </w:p>
        </w:tc>
        <w:tc>
          <w:tcPr>
            <w:tcW w:w="810" w:type="dxa"/>
          </w:tcPr>
          <w:p w14:paraId="7771932F" w14:textId="77777777" w:rsidR="00616473" w:rsidRDefault="00616473" w:rsidP="00484994">
            <w:pPr>
              <w:spacing w:line="360" w:lineRule="auto"/>
            </w:pPr>
          </w:p>
        </w:tc>
      </w:tr>
    </w:tbl>
    <w:p w14:paraId="3775F968" w14:textId="77777777" w:rsidR="00616473" w:rsidRDefault="00616473" w:rsidP="00616473">
      <w:pPr>
        <w:spacing w:line="360" w:lineRule="auto"/>
        <w:ind w:left="810"/>
      </w:pPr>
    </w:p>
    <w:p w14:paraId="43EDD75C" w14:textId="77777777" w:rsidR="004D033A" w:rsidRDefault="004D033A" w:rsidP="00616473">
      <w:pPr>
        <w:ind w:left="810"/>
      </w:pPr>
    </w:p>
    <w:p w14:paraId="166BB054" w14:textId="77777777" w:rsidR="00616473" w:rsidRDefault="00616473" w:rsidP="00616473">
      <w:pPr>
        <w:ind w:left="810"/>
      </w:pPr>
      <w:r>
        <w:t>Please identify if your project incorporates any of the following changes: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610"/>
        <w:gridCol w:w="418"/>
        <w:gridCol w:w="2912"/>
        <w:gridCol w:w="360"/>
        <w:gridCol w:w="2610"/>
        <w:gridCol w:w="388"/>
      </w:tblGrid>
      <w:tr w:rsidR="00616473" w14:paraId="470C4AA7" w14:textId="77777777" w:rsidTr="00616473">
        <w:tc>
          <w:tcPr>
            <w:tcW w:w="2610" w:type="dxa"/>
          </w:tcPr>
          <w:p w14:paraId="3C583A11" w14:textId="77777777" w:rsidR="00616473" w:rsidRDefault="00616473" w:rsidP="00484994">
            <w:r>
              <w:t>Change in budget</w:t>
            </w:r>
          </w:p>
        </w:tc>
        <w:tc>
          <w:tcPr>
            <w:tcW w:w="418" w:type="dxa"/>
          </w:tcPr>
          <w:p w14:paraId="1FB876D1" w14:textId="77777777" w:rsidR="00616473" w:rsidRDefault="00616473" w:rsidP="00484994"/>
        </w:tc>
        <w:tc>
          <w:tcPr>
            <w:tcW w:w="2912" w:type="dxa"/>
          </w:tcPr>
          <w:p w14:paraId="02B30533" w14:textId="77777777" w:rsidR="00616473" w:rsidRDefault="00616473" w:rsidP="00484994">
            <w:r>
              <w:t>Change in sponsor agency</w:t>
            </w:r>
          </w:p>
        </w:tc>
        <w:tc>
          <w:tcPr>
            <w:tcW w:w="360" w:type="dxa"/>
          </w:tcPr>
          <w:p w14:paraId="28DB1DC4" w14:textId="77777777" w:rsidR="00616473" w:rsidRDefault="00616473" w:rsidP="00484994"/>
        </w:tc>
        <w:tc>
          <w:tcPr>
            <w:tcW w:w="2610" w:type="dxa"/>
          </w:tcPr>
          <w:p w14:paraId="7911B06F" w14:textId="77777777" w:rsidR="00616473" w:rsidRDefault="00616473" w:rsidP="00484994">
            <w:r>
              <w:t>Change in applicant agency</w:t>
            </w:r>
          </w:p>
        </w:tc>
        <w:tc>
          <w:tcPr>
            <w:tcW w:w="388" w:type="dxa"/>
          </w:tcPr>
          <w:p w14:paraId="36AA8710" w14:textId="77777777" w:rsidR="00616473" w:rsidRDefault="00616473" w:rsidP="00484994"/>
        </w:tc>
      </w:tr>
      <w:tr w:rsidR="00616473" w14:paraId="28D19F74" w14:textId="77777777" w:rsidTr="00616473">
        <w:tc>
          <w:tcPr>
            <w:tcW w:w="2610" w:type="dxa"/>
          </w:tcPr>
          <w:p w14:paraId="3D98BA57" w14:textId="77777777" w:rsidR="00616473" w:rsidRDefault="00616473" w:rsidP="00484994">
            <w:r>
              <w:t xml:space="preserve">Change in component type </w:t>
            </w:r>
          </w:p>
        </w:tc>
        <w:tc>
          <w:tcPr>
            <w:tcW w:w="418" w:type="dxa"/>
          </w:tcPr>
          <w:p w14:paraId="273174FF" w14:textId="77777777" w:rsidR="00616473" w:rsidRDefault="00616473" w:rsidP="00484994"/>
        </w:tc>
        <w:tc>
          <w:tcPr>
            <w:tcW w:w="2912" w:type="dxa"/>
          </w:tcPr>
          <w:p w14:paraId="2F6228DD" w14:textId="77777777" w:rsidR="00616473" w:rsidRDefault="00616473" w:rsidP="00484994">
            <w:r>
              <w:t>Change in number of clients served</w:t>
            </w:r>
          </w:p>
        </w:tc>
        <w:tc>
          <w:tcPr>
            <w:tcW w:w="360" w:type="dxa"/>
          </w:tcPr>
          <w:p w14:paraId="63C67209" w14:textId="77777777" w:rsidR="00616473" w:rsidRDefault="00616473" w:rsidP="00484994"/>
        </w:tc>
        <w:tc>
          <w:tcPr>
            <w:tcW w:w="2610" w:type="dxa"/>
          </w:tcPr>
          <w:p w14:paraId="4F11B59C" w14:textId="77777777" w:rsidR="00616473" w:rsidRDefault="00616473" w:rsidP="00484994">
            <w:r>
              <w:t>Change in target population</w:t>
            </w:r>
          </w:p>
        </w:tc>
        <w:tc>
          <w:tcPr>
            <w:tcW w:w="388" w:type="dxa"/>
          </w:tcPr>
          <w:p w14:paraId="7571028D" w14:textId="77777777" w:rsidR="00616473" w:rsidRDefault="00616473" w:rsidP="00484994"/>
          <w:p w14:paraId="0B7BD61C" w14:textId="77777777" w:rsidR="00616473" w:rsidRDefault="00616473" w:rsidP="00484994"/>
        </w:tc>
      </w:tr>
    </w:tbl>
    <w:p w14:paraId="0CDEF039" w14:textId="77777777" w:rsidR="00616473" w:rsidRDefault="00616473" w:rsidP="00616473">
      <w:pPr>
        <w:ind w:left="810"/>
      </w:pPr>
    </w:p>
    <w:p w14:paraId="5FB26E55" w14:textId="77777777" w:rsidR="004D033A" w:rsidRDefault="004D033A" w:rsidP="00616473">
      <w:pPr>
        <w:ind w:left="810"/>
      </w:pPr>
    </w:p>
    <w:p w14:paraId="5B3F927C" w14:textId="77777777" w:rsidR="004D033A" w:rsidRDefault="004D033A" w:rsidP="00616473">
      <w:pPr>
        <w:ind w:left="810"/>
      </w:pPr>
    </w:p>
    <w:p w14:paraId="30E3968F" w14:textId="77777777" w:rsidR="004D033A" w:rsidRDefault="004D033A" w:rsidP="00616473">
      <w:pPr>
        <w:ind w:left="810"/>
      </w:pPr>
    </w:p>
    <w:p w14:paraId="2613BAED" w14:textId="77777777" w:rsidR="004D033A" w:rsidRDefault="004D033A" w:rsidP="00616473">
      <w:pPr>
        <w:ind w:left="810"/>
      </w:pPr>
    </w:p>
    <w:p w14:paraId="5DF6DACE" w14:textId="77777777" w:rsidR="00616473" w:rsidRDefault="00616473" w:rsidP="00616473">
      <w:pPr>
        <w:ind w:left="810"/>
      </w:pPr>
      <w:r>
        <w:lastRenderedPageBreak/>
        <w:t>Please provide a brief description of your project.  If you have identified any changes above, please explain.</w:t>
      </w:r>
    </w:p>
    <w:p w14:paraId="62350054" w14:textId="77777777" w:rsidR="00616473" w:rsidRDefault="00616473" w:rsidP="00616473">
      <w:pPr>
        <w:ind w:left="810"/>
      </w:pPr>
    </w:p>
    <w:p w14:paraId="265A7B25" w14:textId="77777777" w:rsidR="00616473" w:rsidRDefault="00616473" w:rsidP="00616473">
      <w:pPr>
        <w:ind w:left="810"/>
      </w:pPr>
    </w:p>
    <w:p w14:paraId="7833121B" w14:textId="77777777" w:rsidR="00616473" w:rsidRDefault="00616473" w:rsidP="00616473">
      <w:pPr>
        <w:ind w:left="810"/>
      </w:pPr>
    </w:p>
    <w:p w14:paraId="5A4A8394" w14:textId="77777777" w:rsidR="00616473" w:rsidRDefault="00616473" w:rsidP="00616473">
      <w:pPr>
        <w:ind w:left="810"/>
      </w:pPr>
    </w:p>
    <w:p w14:paraId="77A6A2A6" w14:textId="77777777" w:rsidR="00616473" w:rsidRDefault="00616473" w:rsidP="00616473">
      <w:pPr>
        <w:ind w:left="810"/>
      </w:pPr>
    </w:p>
    <w:p w14:paraId="4EBAAAFF" w14:textId="77777777" w:rsidR="004D033A" w:rsidRDefault="004D033A" w:rsidP="00616473">
      <w:pPr>
        <w:ind w:left="810"/>
      </w:pPr>
    </w:p>
    <w:p w14:paraId="6A3ED9AB" w14:textId="77777777" w:rsidR="004D033A" w:rsidRDefault="004D033A" w:rsidP="00616473">
      <w:pPr>
        <w:ind w:left="810"/>
      </w:pPr>
    </w:p>
    <w:p w14:paraId="08315795" w14:textId="77777777" w:rsidR="004D033A" w:rsidRDefault="004D033A" w:rsidP="00616473">
      <w:pPr>
        <w:ind w:left="810"/>
      </w:pPr>
    </w:p>
    <w:p w14:paraId="67F9962A" w14:textId="77777777" w:rsidR="004D033A" w:rsidRDefault="004D033A" w:rsidP="00616473">
      <w:pPr>
        <w:ind w:left="810"/>
      </w:pPr>
    </w:p>
    <w:p w14:paraId="6D02BB72" w14:textId="77777777" w:rsidR="004D033A" w:rsidRDefault="004D033A" w:rsidP="00616473">
      <w:pPr>
        <w:ind w:left="810"/>
      </w:pPr>
    </w:p>
    <w:p w14:paraId="1CDDFDBA" w14:textId="77777777" w:rsidR="004D033A" w:rsidRDefault="004D033A" w:rsidP="00616473">
      <w:pPr>
        <w:ind w:left="810"/>
      </w:pPr>
    </w:p>
    <w:p w14:paraId="0B5B7F0C" w14:textId="77777777" w:rsidR="004D033A" w:rsidRDefault="004D033A" w:rsidP="00616473">
      <w:pPr>
        <w:ind w:left="810"/>
      </w:pPr>
    </w:p>
    <w:p w14:paraId="5025A4DC" w14:textId="77777777" w:rsidR="004D033A" w:rsidRDefault="004D033A" w:rsidP="00616473">
      <w:pPr>
        <w:ind w:left="810"/>
      </w:pPr>
    </w:p>
    <w:p w14:paraId="4F3259EC" w14:textId="77777777" w:rsidR="00616473" w:rsidRDefault="00616473" w:rsidP="00616473">
      <w:pPr>
        <w:ind w:left="810"/>
      </w:pPr>
      <w:r>
        <w:t>Please identify the unit mix of your project.  Enter the total number of units and beds (based on unit mix of HUD application)</w:t>
      </w:r>
    </w:p>
    <w:p w14:paraId="59B08FF2" w14:textId="77777777" w:rsidR="00616473" w:rsidRDefault="00616473" w:rsidP="00616473">
      <w:pPr>
        <w:ind w:left="810"/>
      </w:pPr>
      <w:r>
        <w:t>Unit Breakdown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3216"/>
        <w:gridCol w:w="1279"/>
        <w:gridCol w:w="1620"/>
      </w:tblGrid>
      <w:tr w:rsidR="00616473" w14:paraId="302C1351" w14:textId="77777777" w:rsidTr="00616473">
        <w:tc>
          <w:tcPr>
            <w:tcW w:w="3216" w:type="dxa"/>
          </w:tcPr>
          <w:p w14:paraId="658F0F41" w14:textId="77777777" w:rsidR="00616473" w:rsidRDefault="00616473" w:rsidP="00616473">
            <w:r>
              <w:t>Household Type</w:t>
            </w:r>
          </w:p>
        </w:tc>
        <w:tc>
          <w:tcPr>
            <w:tcW w:w="1279" w:type="dxa"/>
          </w:tcPr>
          <w:p w14:paraId="3C49105F" w14:textId="77777777" w:rsidR="00616473" w:rsidRDefault="00616473" w:rsidP="00616473">
            <w:r>
              <w:t>Units</w:t>
            </w:r>
          </w:p>
        </w:tc>
        <w:tc>
          <w:tcPr>
            <w:tcW w:w="1620" w:type="dxa"/>
          </w:tcPr>
          <w:p w14:paraId="5A05EB98" w14:textId="77777777" w:rsidR="00616473" w:rsidRDefault="00616473" w:rsidP="00616473">
            <w:r>
              <w:t>Beds</w:t>
            </w:r>
          </w:p>
        </w:tc>
      </w:tr>
      <w:tr w:rsidR="00616473" w14:paraId="411E99C7" w14:textId="77777777" w:rsidTr="00616473">
        <w:tc>
          <w:tcPr>
            <w:tcW w:w="3216" w:type="dxa"/>
          </w:tcPr>
          <w:p w14:paraId="25EDCFE3" w14:textId="77777777" w:rsidR="00616473" w:rsidRDefault="00616473" w:rsidP="00616473">
            <w:r>
              <w:t>Individuals</w:t>
            </w:r>
          </w:p>
        </w:tc>
        <w:tc>
          <w:tcPr>
            <w:tcW w:w="1279" w:type="dxa"/>
          </w:tcPr>
          <w:p w14:paraId="2F4CF98E" w14:textId="77777777" w:rsidR="00616473" w:rsidRDefault="00616473" w:rsidP="00616473"/>
        </w:tc>
        <w:tc>
          <w:tcPr>
            <w:tcW w:w="1620" w:type="dxa"/>
          </w:tcPr>
          <w:p w14:paraId="370E7801" w14:textId="77777777" w:rsidR="00616473" w:rsidRDefault="00616473" w:rsidP="00616473"/>
        </w:tc>
      </w:tr>
      <w:tr w:rsidR="00616473" w14:paraId="253D27E7" w14:textId="77777777" w:rsidTr="00616473">
        <w:tc>
          <w:tcPr>
            <w:tcW w:w="3216" w:type="dxa"/>
          </w:tcPr>
          <w:p w14:paraId="4DFE31D9" w14:textId="77777777" w:rsidR="00616473" w:rsidRDefault="00616473" w:rsidP="00616473">
            <w:r>
              <w:t>Families</w:t>
            </w:r>
          </w:p>
        </w:tc>
        <w:tc>
          <w:tcPr>
            <w:tcW w:w="1279" w:type="dxa"/>
          </w:tcPr>
          <w:p w14:paraId="2BCB2168" w14:textId="77777777" w:rsidR="00616473" w:rsidRDefault="00616473" w:rsidP="00616473"/>
        </w:tc>
        <w:tc>
          <w:tcPr>
            <w:tcW w:w="1620" w:type="dxa"/>
          </w:tcPr>
          <w:p w14:paraId="2ACD68E0" w14:textId="77777777" w:rsidR="00616473" w:rsidRDefault="00616473" w:rsidP="00616473"/>
        </w:tc>
      </w:tr>
    </w:tbl>
    <w:p w14:paraId="36308A2E" w14:textId="77777777" w:rsidR="00616473" w:rsidRDefault="00616473" w:rsidP="00616473">
      <w:pPr>
        <w:ind w:left="810"/>
      </w:pPr>
    </w:p>
    <w:p w14:paraId="7F31E890" w14:textId="77777777" w:rsidR="004D033A" w:rsidRDefault="004D033A" w:rsidP="00616473">
      <w:pPr>
        <w:ind w:left="810"/>
      </w:pPr>
    </w:p>
    <w:p w14:paraId="38B3E50F" w14:textId="77777777" w:rsidR="00616473" w:rsidRDefault="00616473" w:rsidP="00616473">
      <w:pPr>
        <w:ind w:left="810"/>
      </w:pPr>
      <w:r>
        <w:t xml:space="preserve">Please identify the total number of beds dedicated to the chronically homeless by household type.  </w:t>
      </w:r>
    </w:p>
    <w:p w14:paraId="686736F4" w14:textId="77777777" w:rsidR="00616473" w:rsidRDefault="00616473" w:rsidP="00616473">
      <w:pPr>
        <w:ind w:left="810"/>
      </w:pPr>
      <w:r>
        <w:t>Dedicated Chronic Homeless Beds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2965"/>
        <w:gridCol w:w="1620"/>
        <w:gridCol w:w="1530"/>
      </w:tblGrid>
      <w:tr w:rsidR="00616473" w14:paraId="1BB2ADEA" w14:textId="77777777" w:rsidTr="00616473">
        <w:tc>
          <w:tcPr>
            <w:tcW w:w="2965" w:type="dxa"/>
          </w:tcPr>
          <w:p w14:paraId="5AB42BEB" w14:textId="77777777" w:rsidR="00616473" w:rsidRDefault="00616473" w:rsidP="00616473">
            <w:r>
              <w:t>Household Type</w:t>
            </w:r>
          </w:p>
        </w:tc>
        <w:tc>
          <w:tcPr>
            <w:tcW w:w="1620" w:type="dxa"/>
          </w:tcPr>
          <w:p w14:paraId="4D05CB2F" w14:textId="77777777" w:rsidR="00616473" w:rsidRDefault="00616473" w:rsidP="00616473">
            <w:r>
              <w:t>Units</w:t>
            </w:r>
          </w:p>
        </w:tc>
        <w:tc>
          <w:tcPr>
            <w:tcW w:w="1530" w:type="dxa"/>
          </w:tcPr>
          <w:p w14:paraId="7250AABB" w14:textId="77777777" w:rsidR="00616473" w:rsidRDefault="00616473" w:rsidP="00616473">
            <w:r>
              <w:t>Beds</w:t>
            </w:r>
          </w:p>
        </w:tc>
      </w:tr>
      <w:tr w:rsidR="00616473" w14:paraId="7D15A553" w14:textId="77777777" w:rsidTr="00616473">
        <w:tc>
          <w:tcPr>
            <w:tcW w:w="2965" w:type="dxa"/>
          </w:tcPr>
          <w:p w14:paraId="30C6A5BA" w14:textId="77777777" w:rsidR="00616473" w:rsidRDefault="00616473" w:rsidP="00616473">
            <w:r>
              <w:t>Individuals</w:t>
            </w:r>
          </w:p>
        </w:tc>
        <w:tc>
          <w:tcPr>
            <w:tcW w:w="1620" w:type="dxa"/>
          </w:tcPr>
          <w:p w14:paraId="4FD0A17E" w14:textId="77777777" w:rsidR="00616473" w:rsidRDefault="00616473" w:rsidP="00616473"/>
        </w:tc>
        <w:tc>
          <w:tcPr>
            <w:tcW w:w="1530" w:type="dxa"/>
          </w:tcPr>
          <w:p w14:paraId="11D03F36" w14:textId="77777777" w:rsidR="00616473" w:rsidRDefault="00616473" w:rsidP="00616473"/>
        </w:tc>
      </w:tr>
      <w:tr w:rsidR="00616473" w14:paraId="6DD71402" w14:textId="77777777" w:rsidTr="00616473">
        <w:tc>
          <w:tcPr>
            <w:tcW w:w="2965" w:type="dxa"/>
          </w:tcPr>
          <w:p w14:paraId="42744F86" w14:textId="77777777" w:rsidR="00616473" w:rsidRDefault="00616473" w:rsidP="00616473">
            <w:r>
              <w:t>Families</w:t>
            </w:r>
          </w:p>
        </w:tc>
        <w:tc>
          <w:tcPr>
            <w:tcW w:w="1620" w:type="dxa"/>
          </w:tcPr>
          <w:p w14:paraId="031B9097" w14:textId="77777777" w:rsidR="00616473" w:rsidRDefault="00616473" w:rsidP="00616473"/>
        </w:tc>
        <w:tc>
          <w:tcPr>
            <w:tcW w:w="1530" w:type="dxa"/>
          </w:tcPr>
          <w:p w14:paraId="53869A37" w14:textId="77777777" w:rsidR="00616473" w:rsidRDefault="00616473" w:rsidP="00616473"/>
        </w:tc>
      </w:tr>
    </w:tbl>
    <w:p w14:paraId="6F27945F" w14:textId="77777777" w:rsidR="00616473" w:rsidRDefault="00616473" w:rsidP="00616473">
      <w:pPr>
        <w:ind w:left="810"/>
      </w:pPr>
    </w:p>
    <w:p w14:paraId="5C740642" w14:textId="77777777" w:rsidR="00616473" w:rsidRDefault="00616473" w:rsidP="00616473">
      <w:pPr>
        <w:ind w:left="810"/>
      </w:pPr>
    </w:p>
    <w:p w14:paraId="6A20F4A8" w14:textId="77777777" w:rsidR="00616473" w:rsidRDefault="00616473" w:rsidP="00616473">
      <w:pPr>
        <w:ind w:left="810"/>
      </w:pPr>
      <w:r>
        <w:t xml:space="preserve">For the beds not currently dedicated to the chronically homeless, please identify the number of beds that will be </w:t>
      </w:r>
      <w:r>
        <w:rPr>
          <w:b/>
        </w:rPr>
        <w:t>prioritized</w:t>
      </w:r>
      <w:r>
        <w:t xml:space="preserve"> for the chronically homeless at turnover.  Please </w:t>
      </w:r>
      <w:r w:rsidR="004D033A">
        <w:t>see the HUD Exchange FAQs for more information on the difference between dedicated and prioritized beds or follow this link:</w:t>
      </w:r>
    </w:p>
    <w:p w14:paraId="0D56B357" w14:textId="77777777" w:rsidR="004D033A" w:rsidRDefault="004D033A" w:rsidP="00616473">
      <w:pPr>
        <w:ind w:left="810"/>
      </w:pPr>
      <w:hyperlink r:id="rId6" w:history="1">
        <w:r w:rsidRPr="00A56FB2">
          <w:rPr>
            <w:rStyle w:val="Hyperlink"/>
          </w:rPr>
          <w:t>https://www.hudexchange.info/faqs/1888/what-is-the-difference-between-a-dedicated-permanent/</w:t>
        </w:r>
      </w:hyperlink>
      <w:r>
        <w:t xml:space="preserve"> </w:t>
      </w:r>
    </w:p>
    <w:p w14:paraId="522AD012" w14:textId="77777777" w:rsidR="00616473" w:rsidRDefault="00616473" w:rsidP="00616473">
      <w:pPr>
        <w:ind w:left="810"/>
      </w:pPr>
      <w:r>
        <w:t>Prioritized Chronic Homeless Beds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2965"/>
        <w:gridCol w:w="1620"/>
        <w:gridCol w:w="1530"/>
      </w:tblGrid>
      <w:tr w:rsidR="00616473" w14:paraId="13C971E2" w14:textId="77777777" w:rsidTr="00484994">
        <w:tc>
          <w:tcPr>
            <w:tcW w:w="2965" w:type="dxa"/>
          </w:tcPr>
          <w:p w14:paraId="4F7D169C" w14:textId="77777777" w:rsidR="00616473" w:rsidRDefault="00616473" w:rsidP="00484994">
            <w:r>
              <w:t>Household Type</w:t>
            </w:r>
          </w:p>
        </w:tc>
        <w:tc>
          <w:tcPr>
            <w:tcW w:w="1620" w:type="dxa"/>
          </w:tcPr>
          <w:p w14:paraId="0CD930DF" w14:textId="77777777" w:rsidR="00616473" w:rsidRDefault="00616473" w:rsidP="00484994">
            <w:r>
              <w:t>Units</w:t>
            </w:r>
          </w:p>
        </w:tc>
        <w:tc>
          <w:tcPr>
            <w:tcW w:w="1530" w:type="dxa"/>
          </w:tcPr>
          <w:p w14:paraId="03349875" w14:textId="77777777" w:rsidR="00616473" w:rsidRDefault="00616473" w:rsidP="00484994">
            <w:r>
              <w:t>Beds</w:t>
            </w:r>
          </w:p>
        </w:tc>
      </w:tr>
      <w:tr w:rsidR="00616473" w14:paraId="5F2F69CA" w14:textId="77777777" w:rsidTr="00484994">
        <w:tc>
          <w:tcPr>
            <w:tcW w:w="2965" w:type="dxa"/>
          </w:tcPr>
          <w:p w14:paraId="3222B97B" w14:textId="77777777" w:rsidR="00616473" w:rsidRDefault="00616473" w:rsidP="00484994">
            <w:r>
              <w:t>Individuals</w:t>
            </w:r>
          </w:p>
        </w:tc>
        <w:tc>
          <w:tcPr>
            <w:tcW w:w="1620" w:type="dxa"/>
          </w:tcPr>
          <w:p w14:paraId="79326E02" w14:textId="77777777" w:rsidR="00616473" w:rsidRDefault="00616473" w:rsidP="00484994"/>
        </w:tc>
        <w:tc>
          <w:tcPr>
            <w:tcW w:w="1530" w:type="dxa"/>
          </w:tcPr>
          <w:p w14:paraId="1EB34A20" w14:textId="77777777" w:rsidR="00616473" w:rsidRDefault="00616473" w:rsidP="00484994"/>
        </w:tc>
      </w:tr>
      <w:tr w:rsidR="00616473" w14:paraId="0735A1BB" w14:textId="77777777" w:rsidTr="00484994">
        <w:tc>
          <w:tcPr>
            <w:tcW w:w="2965" w:type="dxa"/>
          </w:tcPr>
          <w:p w14:paraId="38FA651E" w14:textId="77777777" w:rsidR="00616473" w:rsidRDefault="00616473" w:rsidP="00484994">
            <w:r>
              <w:t>Families</w:t>
            </w:r>
          </w:p>
        </w:tc>
        <w:tc>
          <w:tcPr>
            <w:tcW w:w="1620" w:type="dxa"/>
          </w:tcPr>
          <w:p w14:paraId="7905F79A" w14:textId="77777777" w:rsidR="00616473" w:rsidRDefault="00616473" w:rsidP="00484994"/>
        </w:tc>
        <w:tc>
          <w:tcPr>
            <w:tcW w:w="1530" w:type="dxa"/>
          </w:tcPr>
          <w:p w14:paraId="74F8C8A0" w14:textId="77777777" w:rsidR="00616473" w:rsidRDefault="00616473" w:rsidP="00484994"/>
        </w:tc>
      </w:tr>
    </w:tbl>
    <w:p w14:paraId="2F8A434C" w14:textId="77777777" w:rsidR="00616473" w:rsidRDefault="00616473" w:rsidP="00616473">
      <w:pPr>
        <w:ind w:left="810"/>
      </w:pPr>
    </w:p>
    <w:p w14:paraId="66449592" w14:textId="77777777" w:rsidR="004D033A" w:rsidRDefault="004D033A" w:rsidP="00616473">
      <w:pPr>
        <w:ind w:left="810"/>
      </w:pPr>
    </w:p>
    <w:p w14:paraId="3F05C311" w14:textId="77777777" w:rsidR="004D033A" w:rsidRPr="00616473" w:rsidRDefault="004D033A" w:rsidP="00616473">
      <w:pPr>
        <w:ind w:left="810"/>
      </w:pPr>
      <w:r>
        <w:t>Does your project use a housing first approach?  If yes, please describe how your program meets the standards of a housing first program.</w:t>
      </w:r>
    </w:p>
    <w:p w14:paraId="5B1939CB" w14:textId="77777777" w:rsidR="00616473" w:rsidRDefault="00616473" w:rsidP="00616473">
      <w:pPr>
        <w:ind w:left="810"/>
      </w:pPr>
    </w:p>
    <w:p w14:paraId="71CAF9AF" w14:textId="77777777" w:rsidR="00616473" w:rsidRDefault="00616473" w:rsidP="00616473">
      <w:pPr>
        <w:ind w:left="810"/>
      </w:pPr>
    </w:p>
    <w:p w14:paraId="12D99FB8" w14:textId="77777777" w:rsidR="00616473" w:rsidRDefault="00616473" w:rsidP="00616473">
      <w:pPr>
        <w:ind w:left="810"/>
      </w:pPr>
    </w:p>
    <w:p w14:paraId="41D1141C" w14:textId="77777777" w:rsidR="00616473" w:rsidRPr="007B2652" w:rsidRDefault="00616473" w:rsidP="00616473">
      <w:pPr>
        <w:ind w:left="810"/>
      </w:pPr>
    </w:p>
    <w:p w14:paraId="0CFD4DD7" w14:textId="77777777" w:rsidR="00A2715D" w:rsidRDefault="00A2715D" w:rsidP="000078A0">
      <w:pPr>
        <w:ind w:left="720"/>
      </w:pPr>
    </w:p>
    <w:p w14:paraId="6C9FF882" w14:textId="77777777" w:rsidR="004D033A" w:rsidRDefault="004D033A" w:rsidP="000078A0">
      <w:pPr>
        <w:ind w:left="720"/>
      </w:pPr>
    </w:p>
    <w:p w14:paraId="500D9766" w14:textId="77777777" w:rsidR="004D033A" w:rsidRDefault="004D033A" w:rsidP="000078A0">
      <w:pPr>
        <w:ind w:left="720"/>
      </w:pPr>
    </w:p>
    <w:p w14:paraId="227BF1CF" w14:textId="77777777" w:rsidR="00B825C1" w:rsidRDefault="00B825C1" w:rsidP="000078A0">
      <w:pPr>
        <w:ind w:left="720"/>
      </w:pPr>
      <w:bookmarkStart w:id="0" w:name="_GoBack"/>
      <w:bookmarkEnd w:id="0"/>
    </w:p>
    <w:p w14:paraId="34760DC8" w14:textId="77777777" w:rsidR="004D033A" w:rsidRDefault="004D033A" w:rsidP="000078A0">
      <w:pPr>
        <w:ind w:left="720"/>
      </w:pPr>
    </w:p>
    <w:p w14:paraId="2FFB7073" w14:textId="77777777" w:rsidR="004D033A" w:rsidRDefault="004D033A" w:rsidP="000078A0">
      <w:pPr>
        <w:ind w:left="720"/>
      </w:pPr>
    </w:p>
    <w:p w14:paraId="5C15A77E" w14:textId="77777777" w:rsidR="004D033A" w:rsidRDefault="004D033A" w:rsidP="000078A0">
      <w:pPr>
        <w:ind w:left="720"/>
      </w:pPr>
    </w:p>
    <w:p w14:paraId="45C7840F" w14:textId="77777777" w:rsidR="004D033A" w:rsidRDefault="004D033A" w:rsidP="000078A0">
      <w:pPr>
        <w:ind w:left="720"/>
      </w:pPr>
    </w:p>
    <w:p w14:paraId="122213E3" w14:textId="77777777" w:rsidR="004D033A" w:rsidRDefault="004D033A" w:rsidP="000078A0">
      <w:pPr>
        <w:ind w:left="720"/>
      </w:pPr>
    </w:p>
    <w:p w14:paraId="4061962D" w14:textId="77777777" w:rsidR="004D033A" w:rsidRDefault="004D033A" w:rsidP="000078A0">
      <w:pPr>
        <w:ind w:left="720"/>
      </w:pPr>
    </w:p>
    <w:p w14:paraId="7ACB045A" w14:textId="77777777" w:rsidR="004D033A" w:rsidRDefault="004D033A" w:rsidP="000078A0">
      <w:pPr>
        <w:ind w:left="720"/>
      </w:pPr>
    </w:p>
    <w:p w14:paraId="5972DFE3" w14:textId="77777777" w:rsidR="004D033A" w:rsidRDefault="004D033A" w:rsidP="000078A0">
      <w:pPr>
        <w:ind w:left="720"/>
      </w:pPr>
    </w:p>
    <w:p w14:paraId="2703F696" w14:textId="77777777" w:rsidR="004D033A" w:rsidRDefault="004D033A" w:rsidP="000078A0">
      <w:pPr>
        <w:ind w:left="720"/>
      </w:pPr>
    </w:p>
    <w:p w14:paraId="5E179A47" w14:textId="77777777" w:rsidR="004D033A" w:rsidRDefault="004D033A" w:rsidP="000078A0">
      <w:pPr>
        <w:ind w:left="720"/>
      </w:pPr>
    </w:p>
    <w:p w14:paraId="4A868210" w14:textId="77777777" w:rsidR="004D033A" w:rsidRDefault="004D033A" w:rsidP="000078A0">
      <w:pPr>
        <w:ind w:left="720"/>
      </w:pPr>
    </w:p>
    <w:p w14:paraId="25388BB6" w14:textId="77777777" w:rsidR="004D033A" w:rsidRDefault="004D033A" w:rsidP="000078A0">
      <w:pPr>
        <w:ind w:left="720"/>
      </w:pPr>
    </w:p>
    <w:p w14:paraId="05548E2D" w14:textId="77777777" w:rsidR="004D033A" w:rsidRDefault="004D033A" w:rsidP="000078A0">
      <w:pPr>
        <w:ind w:left="720"/>
      </w:pPr>
    </w:p>
    <w:p w14:paraId="17DF0BA6" w14:textId="77777777" w:rsidR="004D033A" w:rsidRDefault="004D033A" w:rsidP="000078A0">
      <w:pPr>
        <w:ind w:left="720"/>
      </w:pPr>
    </w:p>
    <w:p w14:paraId="62CE94BA" w14:textId="77777777" w:rsidR="004D033A" w:rsidRDefault="004D033A" w:rsidP="000078A0">
      <w:pPr>
        <w:ind w:left="720"/>
      </w:pPr>
      <w:r>
        <w:t>Please identify if potential applicants are ineligible for your program based on the criteria below (Y/N):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8280"/>
        <w:gridCol w:w="810"/>
      </w:tblGrid>
      <w:tr w:rsidR="004D033A" w14:paraId="577A7EC7" w14:textId="77777777" w:rsidTr="004D033A">
        <w:trPr>
          <w:trHeight w:val="332"/>
        </w:trPr>
        <w:tc>
          <w:tcPr>
            <w:tcW w:w="8280" w:type="dxa"/>
          </w:tcPr>
          <w:p w14:paraId="2A2C90F8" w14:textId="77777777" w:rsidR="004D033A" w:rsidRDefault="004D033A" w:rsidP="004D033A">
            <w:r>
              <w:t>Having too little or no income</w:t>
            </w:r>
          </w:p>
        </w:tc>
        <w:tc>
          <w:tcPr>
            <w:tcW w:w="810" w:type="dxa"/>
          </w:tcPr>
          <w:p w14:paraId="0AC23511" w14:textId="77777777" w:rsidR="004D033A" w:rsidRDefault="004D033A" w:rsidP="00484994"/>
        </w:tc>
      </w:tr>
      <w:tr w:rsidR="004D033A" w14:paraId="4B4561CB" w14:textId="77777777" w:rsidTr="004D033A">
        <w:tc>
          <w:tcPr>
            <w:tcW w:w="8280" w:type="dxa"/>
          </w:tcPr>
          <w:p w14:paraId="115E7B93" w14:textId="77777777" w:rsidR="004D033A" w:rsidRDefault="004D033A" w:rsidP="004D033A">
            <w:r>
              <w:t>Active substance abuse or history of substance abuse</w:t>
            </w:r>
          </w:p>
        </w:tc>
        <w:tc>
          <w:tcPr>
            <w:tcW w:w="810" w:type="dxa"/>
          </w:tcPr>
          <w:p w14:paraId="70B783BA" w14:textId="77777777" w:rsidR="004D033A" w:rsidRDefault="004D033A" w:rsidP="00484994"/>
        </w:tc>
      </w:tr>
      <w:tr w:rsidR="004D033A" w14:paraId="1353EE96" w14:textId="77777777" w:rsidTr="004D033A">
        <w:tc>
          <w:tcPr>
            <w:tcW w:w="8280" w:type="dxa"/>
          </w:tcPr>
          <w:p w14:paraId="3FC57FE3" w14:textId="77777777" w:rsidR="004D033A" w:rsidRDefault="004D033A" w:rsidP="004D033A">
            <w:r>
              <w:t>Criminal record with exceptions for state-mandated restrictions</w:t>
            </w:r>
          </w:p>
        </w:tc>
        <w:tc>
          <w:tcPr>
            <w:tcW w:w="810" w:type="dxa"/>
          </w:tcPr>
          <w:p w14:paraId="16C80AD3" w14:textId="77777777" w:rsidR="004D033A" w:rsidRDefault="004D033A" w:rsidP="00484994"/>
        </w:tc>
      </w:tr>
      <w:tr w:rsidR="004D033A" w14:paraId="1CAE993E" w14:textId="77777777" w:rsidTr="004D033A">
        <w:tc>
          <w:tcPr>
            <w:tcW w:w="8280" w:type="dxa"/>
          </w:tcPr>
          <w:p w14:paraId="15F4B13C" w14:textId="77777777" w:rsidR="004D033A" w:rsidRDefault="004D033A" w:rsidP="004D033A">
            <w:r>
              <w:t>History of domestic violence (e.g. lack of a protective order, period of separation from abuser, or law enforcement involvement)</w:t>
            </w:r>
          </w:p>
        </w:tc>
        <w:tc>
          <w:tcPr>
            <w:tcW w:w="810" w:type="dxa"/>
          </w:tcPr>
          <w:p w14:paraId="673FFBDF" w14:textId="77777777" w:rsidR="004D033A" w:rsidRDefault="004D033A" w:rsidP="00484994"/>
        </w:tc>
      </w:tr>
    </w:tbl>
    <w:p w14:paraId="7139A355" w14:textId="77777777" w:rsidR="004D033A" w:rsidRDefault="004D033A" w:rsidP="000078A0">
      <w:pPr>
        <w:ind w:left="720"/>
      </w:pPr>
    </w:p>
    <w:p w14:paraId="4B3BDC7A" w14:textId="77777777" w:rsidR="004D033A" w:rsidRDefault="004D033A" w:rsidP="000078A0">
      <w:pPr>
        <w:ind w:left="720"/>
      </w:pPr>
      <w:r>
        <w:t>Please identify if enrolled participants are terminated from your program based on the criteria below (Y/N):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460"/>
        <w:gridCol w:w="890"/>
      </w:tblGrid>
      <w:tr w:rsidR="004D033A" w14:paraId="3F71B824" w14:textId="77777777" w:rsidTr="004D033A">
        <w:tc>
          <w:tcPr>
            <w:tcW w:w="8460" w:type="dxa"/>
          </w:tcPr>
          <w:p w14:paraId="5286240A" w14:textId="77777777" w:rsidR="004D033A" w:rsidRDefault="004D033A" w:rsidP="004D033A">
            <w:r>
              <w:t>Failure to participate in supportive services</w:t>
            </w:r>
          </w:p>
        </w:tc>
        <w:tc>
          <w:tcPr>
            <w:tcW w:w="890" w:type="dxa"/>
          </w:tcPr>
          <w:p w14:paraId="7F2166CD" w14:textId="77777777" w:rsidR="004D033A" w:rsidRDefault="004D033A" w:rsidP="00484994"/>
        </w:tc>
      </w:tr>
      <w:tr w:rsidR="004D033A" w14:paraId="41A5E789" w14:textId="77777777" w:rsidTr="004D033A">
        <w:tc>
          <w:tcPr>
            <w:tcW w:w="8460" w:type="dxa"/>
          </w:tcPr>
          <w:p w14:paraId="08B205B0" w14:textId="77777777" w:rsidR="004D033A" w:rsidRDefault="004D033A" w:rsidP="004D033A">
            <w:r>
              <w:t>Failure to make progress on a service plan</w:t>
            </w:r>
          </w:p>
        </w:tc>
        <w:tc>
          <w:tcPr>
            <w:tcW w:w="890" w:type="dxa"/>
          </w:tcPr>
          <w:p w14:paraId="3090E4CA" w14:textId="77777777" w:rsidR="004D033A" w:rsidRDefault="004D033A" w:rsidP="00484994"/>
        </w:tc>
      </w:tr>
      <w:tr w:rsidR="004D033A" w14:paraId="65E9A414" w14:textId="77777777" w:rsidTr="004D033A">
        <w:tc>
          <w:tcPr>
            <w:tcW w:w="8460" w:type="dxa"/>
          </w:tcPr>
          <w:p w14:paraId="14B0378F" w14:textId="77777777" w:rsidR="004D033A" w:rsidRDefault="004D033A" w:rsidP="004D033A">
            <w:r>
              <w:t>Loss of income or failure to improve income</w:t>
            </w:r>
          </w:p>
        </w:tc>
        <w:tc>
          <w:tcPr>
            <w:tcW w:w="890" w:type="dxa"/>
          </w:tcPr>
          <w:p w14:paraId="475012AF" w14:textId="77777777" w:rsidR="004D033A" w:rsidRDefault="004D033A" w:rsidP="00484994"/>
        </w:tc>
      </w:tr>
      <w:tr w:rsidR="004D033A" w14:paraId="329E00B8" w14:textId="77777777" w:rsidTr="004D033A">
        <w:tc>
          <w:tcPr>
            <w:tcW w:w="8460" w:type="dxa"/>
          </w:tcPr>
          <w:p w14:paraId="4F4891AB" w14:textId="77777777" w:rsidR="004D033A" w:rsidRDefault="004D033A" w:rsidP="004D033A">
            <w:r>
              <w:t>Being a victim of domestic violence</w:t>
            </w:r>
          </w:p>
        </w:tc>
        <w:tc>
          <w:tcPr>
            <w:tcW w:w="890" w:type="dxa"/>
          </w:tcPr>
          <w:p w14:paraId="2E09375F" w14:textId="77777777" w:rsidR="004D033A" w:rsidRDefault="004D033A" w:rsidP="00484994"/>
        </w:tc>
      </w:tr>
      <w:tr w:rsidR="004D033A" w14:paraId="79D2556A" w14:textId="77777777" w:rsidTr="004D033A">
        <w:tc>
          <w:tcPr>
            <w:tcW w:w="8460" w:type="dxa"/>
          </w:tcPr>
          <w:p w14:paraId="728E5813" w14:textId="77777777" w:rsidR="004D033A" w:rsidRDefault="004D033A" w:rsidP="004D033A">
            <w:r>
              <w:t>Any other activity not covered in a lease agreement typically found in the project’s geographic area</w:t>
            </w:r>
          </w:p>
        </w:tc>
        <w:tc>
          <w:tcPr>
            <w:tcW w:w="890" w:type="dxa"/>
          </w:tcPr>
          <w:p w14:paraId="59D5CACF" w14:textId="77777777" w:rsidR="004D033A" w:rsidRDefault="004D033A" w:rsidP="00484994"/>
        </w:tc>
      </w:tr>
    </w:tbl>
    <w:p w14:paraId="1523CB22" w14:textId="77777777" w:rsidR="004D033A" w:rsidRDefault="004D033A" w:rsidP="000078A0">
      <w:pPr>
        <w:ind w:left="720"/>
      </w:pPr>
    </w:p>
    <w:sectPr w:rsidR="004D033A" w:rsidSect="000078A0">
      <w:headerReference w:type="default" r:id="rId7"/>
      <w:pgSz w:w="12240" w:h="15840"/>
      <w:pgMar w:top="1440" w:right="450" w:bottom="1440" w:left="1440" w:header="54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F631B" w14:textId="77777777" w:rsidR="0016765C" w:rsidRDefault="0016765C" w:rsidP="0084177F">
      <w:r>
        <w:separator/>
      </w:r>
    </w:p>
  </w:endnote>
  <w:endnote w:type="continuationSeparator" w:id="0">
    <w:p w14:paraId="2EC5992E" w14:textId="77777777" w:rsidR="0016765C" w:rsidRDefault="0016765C" w:rsidP="0084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altName w:val="Calibri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A11BA" w14:textId="77777777" w:rsidR="0016765C" w:rsidRDefault="0016765C" w:rsidP="0084177F">
      <w:r>
        <w:separator/>
      </w:r>
    </w:p>
  </w:footnote>
  <w:footnote w:type="continuationSeparator" w:id="0">
    <w:p w14:paraId="2ABF2551" w14:textId="77777777" w:rsidR="0016765C" w:rsidRDefault="0016765C" w:rsidP="008417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82185" w14:textId="77777777" w:rsidR="0084177F" w:rsidRPr="0084177F" w:rsidRDefault="003E002A" w:rsidP="0084177F">
    <w:pPr>
      <w:pStyle w:val="Header"/>
      <w:ind w:left="-450"/>
      <w:jc w:val="center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C0B17F" wp14:editId="06660B63">
              <wp:simplePos x="0" y="0"/>
              <wp:positionH relativeFrom="column">
                <wp:posOffset>-748665</wp:posOffset>
              </wp:positionH>
              <wp:positionV relativeFrom="paragraph">
                <wp:posOffset>454660</wp:posOffset>
              </wp:positionV>
              <wp:extent cx="1142365" cy="914336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2365" cy="914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DD6F37" w14:textId="77777777" w:rsidR="0084177F" w:rsidRDefault="0084177F"/>
                        <w:p w14:paraId="3F008DF6" w14:textId="77777777" w:rsidR="0084177F" w:rsidRDefault="0084177F"/>
                        <w:p w14:paraId="1352EF4F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4177F">
                            <w:rPr>
                              <w:sz w:val="22"/>
                              <w:szCs w:val="22"/>
                            </w:rPr>
                            <w:t>Executive Committee</w:t>
                          </w:r>
                        </w:p>
                        <w:p w14:paraId="6FB3747A" w14:textId="77777777" w:rsid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28850CC" w14:textId="77777777" w:rsidR="000078A0" w:rsidRPr="000078A0" w:rsidRDefault="000078A0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Chair</w:t>
                          </w:r>
                        </w:p>
                        <w:p w14:paraId="52909247" w14:textId="77777777" w:rsidR="0084177F" w:rsidRPr="0084177F" w:rsidRDefault="003D4720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Patricia</w:t>
                          </w:r>
                          <w:r w:rsidR="0084177F" w:rsidRPr="0084177F">
                            <w:rPr>
                              <w:b/>
                              <w:sz w:val="22"/>
                              <w:szCs w:val="22"/>
                            </w:rPr>
                            <w:t xml:space="preserve"> Cash</w:t>
                          </w:r>
                        </w:p>
                        <w:p w14:paraId="0F48846A" w14:textId="77777777" w:rsidR="0084177F" w:rsidRPr="0084177F" w:rsidRDefault="0084177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84177F">
                            <w:rPr>
                              <w:sz w:val="21"/>
                              <w:szCs w:val="21"/>
                            </w:rPr>
                            <w:t>Interfaith Hospitality Network</w:t>
                          </w:r>
                        </w:p>
                        <w:p w14:paraId="6C0C8915" w14:textId="77777777" w:rsid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7F3DBC5" w14:textId="77777777" w:rsidR="000078A0" w:rsidRDefault="000078A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2142F933" w14:textId="77777777" w:rsidR="000078A0" w:rsidRPr="000078A0" w:rsidRDefault="000078A0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Vice Chair</w:t>
                          </w:r>
                        </w:p>
                        <w:p w14:paraId="215ECAD5" w14:textId="77777777" w:rsidR="0084177F" w:rsidRPr="0084177F" w:rsidRDefault="0084177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4177F">
                            <w:rPr>
                              <w:b/>
                              <w:sz w:val="22"/>
                              <w:szCs w:val="22"/>
                            </w:rPr>
                            <w:t>Nancy McCorry</w:t>
                          </w:r>
                        </w:p>
                        <w:p w14:paraId="4C9814C9" w14:textId="77777777" w:rsidR="0084177F" w:rsidRPr="0084177F" w:rsidRDefault="0084177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84177F">
                            <w:rPr>
                              <w:sz w:val="21"/>
                              <w:szCs w:val="21"/>
                            </w:rPr>
                            <w:t>Salvation Army</w:t>
                          </w:r>
                        </w:p>
                        <w:p w14:paraId="016240D5" w14:textId="77777777" w:rsid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15DEEBE" w14:textId="77777777" w:rsidR="000078A0" w:rsidRPr="0084177F" w:rsidRDefault="000078A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7B9CADD0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4177F">
                            <w:rPr>
                              <w:b/>
                              <w:sz w:val="22"/>
                              <w:szCs w:val="22"/>
                            </w:rPr>
                            <w:t>Nina Hagen</w:t>
                          </w:r>
                        </w:p>
                        <w:p w14:paraId="44C4F225" w14:textId="77777777" w:rsidR="0084177F" w:rsidRPr="0084177F" w:rsidRDefault="0084177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84177F">
                            <w:rPr>
                              <w:sz w:val="21"/>
                              <w:szCs w:val="21"/>
                            </w:rPr>
                            <w:t>Ocean County Jail</w:t>
                          </w:r>
                        </w:p>
                        <w:p w14:paraId="528A5520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FF084BE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692137E0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4177F">
                            <w:rPr>
                              <w:b/>
                              <w:sz w:val="22"/>
                              <w:szCs w:val="22"/>
                            </w:rPr>
                            <w:t>Rose Bulbach</w:t>
                          </w:r>
                        </w:p>
                        <w:p w14:paraId="3A6977D3" w14:textId="77777777" w:rsidR="0084177F" w:rsidRPr="0084177F" w:rsidRDefault="0084177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84177F">
                            <w:rPr>
                              <w:sz w:val="21"/>
                              <w:szCs w:val="21"/>
                            </w:rPr>
                            <w:t>Ocean County Department of Human Services</w:t>
                          </w:r>
                        </w:p>
                        <w:p w14:paraId="7B269F42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3B89D5E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2C79D253" w14:textId="77777777" w:rsidR="0084177F" w:rsidRPr="0084177F" w:rsidRDefault="0084177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4177F">
                            <w:rPr>
                              <w:b/>
                              <w:sz w:val="22"/>
                              <w:szCs w:val="22"/>
                            </w:rPr>
                            <w:t>Jackie Edwards</w:t>
                          </w:r>
                        </w:p>
                        <w:p w14:paraId="58869650" w14:textId="77777777" w:rsidR="0084177F" w:rsidRPr="0084177F" w:rsidRDefault="0084177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84177F">
                            <w:rPr>
                              <w:sz w:val="21"/>
                              <w:szCs w:val="21"/>
                            </w:rPr>
                            <w:t>Catholic Charities, Diocese of Trenton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0B17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4" o:spid="_x0000_s1026" type="#_x0000_t202" style="position:absolute;left:0;text-align:left;margin-left:-58.95pt;margin-top:35.8pt;width:89.95pt;height:7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" filled="f" stroked="f">
              <v:path arrowok="t"/>
              <v:textbox>
                <w:txbxContent>
                  <w:p w14:paraId="79DD6F37" w14:textId="77777777" w:rsidR="0084177F" w:rsidRDefault="0084177F"/>
                  <w:p w14:paraId="3F008DF6" w14:textId="77777777" w:rsidR="0084177F" w:rsidRDefault="0084177F"/>
                  <w:p w14:paraId="1352EF4F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  <w:r w:rsidRPr="0084177F">
                      <w:rPr>
                        <w:sz w:val="22"/>
                        <w:szCs w:val="22"/>
                      </w:rPr>
                      <w:t>Executive Committee</w:t>
                    </w:r>
                  </w:p>
                  <w:p w14:paraId="6FB3747A" w14:textId="77777777" w:rsidR="0084177F" w:rsidRDefault="0084177F">
                    <w:pPr>
                      <w:rPr>
                        <w:sz w:val="22"/>
                        <w:szCs w:val="22"/>
                      </w:rPr>
                    </w:pPr>
                  </w:p>
                  <w:p w14:paraId="528850CC" w14:textId="77777777" w:rsidR="000078A0" w:rsidRPr="000078A0" w:rsidRDefault="000078A0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u w:val="single"/>
                      </w:rPr>
                      <w:t>Chair</w:t>
                    </w:r>
                  </w:p>
                  <w:p w14:paraId="52909247" w14:textId="77777777" w:rsidR="0084177F" w:rsidRPr="0084177F" w:rsidRDefault="003D4720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Patricia</w:t>
                    </w:r>
                    <w:r w:rsidR="0084177F" w:rsidRPr="0084177F">
                      <w:rPr>
                        <w:b/>
                        <w:sz w:val="22"/>
                        <w:szCs w:val="22"/>
                      </w:rPr>
                      <w:t xml:space="preserve"> Cash</w:t>
                    </w:r>
                  </w:p>
                  <w:p w14:paraId="0F48846A" w14:textId="77777777" w:rsidR="0084177F" w:rsidRPr="0084177F" w:rsidRDefault="0084177F">
                    <w:pPr>
                      <w:rPr>
                        <w:sz w:val="21"/>
                        <w:szCs w:val="21"/>
                      </w:rPr>
                    </w:pPr>
                    <w:r w:rsidRPr="0084177F">
                      <w:rPr>
                        <w:sz w:val="21"/>
                        <w:szCs w:val="21"/>
                      </w:rPr>
                      <w:t>Interfaith Hospitality Network</w:t>
                    </w:r>
                  </w:p>
                  <w:p w14:paraId="6C0C8915" w14:textId="77777777" w:rsidR="0084177F" w:rsidRDefault="0084177F">
                    <w:pPr>
                      <w:rPr>
                        <w:sz w:val="22"/>
                        <w:szCs w:val="22"/>
                      </w:rPr>
                    </w:pPr>
                  </w:p>
                  <w:p w14:paraId="37F3DBC5" w14:textId="77777777" w:rsidR="000078A0" w:rsidRDefault="000078A0">
                    <w:pPr>
                      <w:rPr>
                        <w:sz w:val="22"/>
                        <w:szCs w:val="22"/>
                      </w:rPr>
                    </w:pPr>
                  </w:p>
                  <w:p w14:paraId="2142F933" w14:textId="77777777" w:rsidR="000078A0" w:rsidRPr="000078A0" w:rsidRDefault="000078A0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u w:val="single"/>
                      </w:rPr>
                      <w:t>Vice Chair</w:t>
                    </w:r>
                  </w:p>
                  <w:p w14:paraId="215ECAD5" w14:textId="77777777" w:rsidR="0084177F" w:rsidRPr="0084177F" w:rsidRDefault="0084177F">
                    <w:pPr>
                      <w:rPr>
                        <w:b/>
                        <w:sz w:val="22"/>
                        <w:szCs w:val="22"/>
                      </w:rPr>
                    </w:pPr>
                    <w:r w:rsidRPr="0084177F">
                      <w:rPr>
                        <w:b/>
                        <w:sz w:val="22"/>
                        <w:szCs w:val="22"/>
                      </w:rPr>
                      <w:t>Nancy McCorry</w:t>
                    </w:r>
                  </w:p>
                  <w:p w14:paraId="4C9814C9" w14:textId="77777777" w:rsidR="0084177F" w:rsidRPr="0084177F" w:rsidRDefault="0084177F">
                    <w:pPr>
                      <w:rPr>
                        <w:sz w:val="21"/>
                        <w:szCs w:val="21"/>
                      </w:rPr>
                    </w:pPr>
                    <w:r w:rsidRPr="0084177F">
                      <w:rPr>
                        <w:sz w:val="21"/>
                        <w:szCs w:val="21"/>
                      </w:rPr>
                      <w:t>Salvation Army</w:t>
                    </w:r>
                  </w:p>
                  <w:p w14:paraId="016240D5" w14:textId="77777777" w:rsidR="0084177F" w:rsidRDefault="0084177F">
                    <w:pPr>
                      <w:rPr>
                        <w:sz w:val="22"/>
                        <w:szCs w:val="22"/>
                      </w:rPr>
                    </w:pPr>
                  </w:p>
                  <w:p w14:paraId="315DEEBE" w14:textId="77777777" w:rsidR="000078A0" w:rsidRPr="0084177F" w:rsidRDefault="000078A0">
                    <w:pPr>
                      <w:rPr>
                        <w:sz w:val="22"/>
                        <w:szCs w:val="22"/>
                      </w:rPr>
                    </w:pPr>
                  </w:p>
                  <w:p w14:paraId="7B9CADD0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  <w:r w:rsidRPr="0084177F">
                      <w:rPr>
                        <w:b/>
                        <w:sz w:val="22"/>
                        <w:szCs w:val="22"/>
                      </w:rPr>
                      <w:t>Nina Hagen</w:t>
                    </w:r>
                  </w:p>
                  <w:p w14:paraId="44C4F225" w14:textId="77777777" w:rsidR="0084177F" w:rsidRPr="0084177F" w:rsidRDefault="0084177F">
                    <w:pPr>
                      <w:rPr>
                        <w:sz w:val="21"/>
                        <w:szCs w:val="21"/>
                      </w:rPr>
                    </w:pPr>
                    <w:r w:rsidRPr="0084177F">
                      <w:rPr>
                        <w:sz w:val="21"/>
                        <w:szCs w:val="21"/>
                      </w:rPr>
                      <w:t>Ocean County Jail</w:t>
                    </w:r>
                  </w:p>
                  <w:p w14:paraId="528A5520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</w:p>
                  <w:p w14:paraId="1FF084BE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</w:p>
                  <w:p w14:paraId="692137E0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  <w:r w:rsidRPr="0084177F">
                      <w:rPr>
                        <w:b/>
                        <w:sz w:val="22"/>
                        <w:szCs w:val="22"/>
                      </w:rPr>
                      <w:t>Rose Bulbach</w:t>
                    </w:r>
                  </w:p>
                  <w:p w14:paraId="3A6977D3" w14:textId="77777777" w:rsidR="0084177F" w:rsidRPr="0084177F" w:rsidRDefault="0084177F">
                    <w:pPr>
                      <w:rPr>
                        <w:sz w:val="21"/>
                        <w:szCs w:val="21"/>
                      </w:rPr>
                    </w:pPr>
                    <w:r w:rsidRPr="0084177F">
                      <w:rPr>
                        <w:sz w:val="21"/>
                        <w:szCs w:val="21"/>
                      </w:rPr>
                      <w:t>Ocean County Department of Human Services</w:t>
                    </w:r>
                  </w:p>
                  <w:p w14:paraId="7B269F42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</w:p>
                  <w:p w14:paraId="13B89D5E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</w:p>
                  <w:p w14:paraId="2C79D253" w14:textId="77777777" w:rsidR="0084177F" w:rsidRPr="0084177F" w:rsidRDefault="0084177F">
                    <w:pPr>
                      <w:rPr>
                        <w:b/>
                        <w:sz w:val="22"/>
                        <w:szCs w:val="22"/>
                      </w:rPr>
                    </w:pPr>
                    <w:r w:rsidRPr="0084177F">
                      <w:rPr>
                        <w:b/>
                        <w:sz w:val="22"/>
                        <w:szCs w:val="22"/>
                      </w:rPr>
                      <w:t>Jackie Edwards</w:t>
                    </w:r>
                  </w:p>
                  <w:p w14:paraId="58869650" w14:textId="77777777" w:rsidR="0084177F" w:rsidRPr="0084177F" w:rsidRDefault="0084177F">
                    <w:pPr>
                      <w:rPr>
                        <w:sz w:val="21"/>
                        <w:szCs w:val="21"/>
                      </w:rPr>
                    </w:pPr>
                    <w:r w:rsidRPr="0084177F">
                      <w:rPr>
                        <w:sz w:val="21"/>
                        <w:szCs w:val="21"/>
                      </w:rPr>
                      <w:t>Catholic Charities, Diocese of Trenton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CF9BED" wp14:editId="1E9D871A">
              <wp:simplePos x="0" y="0"/>
              <wp:positionH relativeFrom="column">
                <wp:posOffset>393065</wp:posOffset>
              </wp:positionH>
              <wp:positionV relativeFrom="paragraph">
                <wp:posOffset>454025</wp:posOffset>
              </wp:positionV>
              <wp:extent cx="1270" cy="9257665"/>
              <wp:effectExtent l="50800" t="50800" r="151130" b="140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270" cy="925766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>
                        <a:outerShdw blurRad="76200" dist="38100" dir="2400000" algn="ctr" rotWithShape="0">
                          <a:srgbClr val="000000">
                            <a:alpha val="37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FB35BD" id="Straight_x0020_Connector_x0020_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35.75pt" to="31.05pt,76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" strokecolor="#5b9bd5" strokeweight="2pt">
              <v:stroke joinstyle="miter"/>
              <v:shadow on="t" opacity="24248f" mv:blur="76200f" offset="29186emu,24490emu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C54A62C" wp14:editId="7677A286">
              <wp:simplePos x="0" y="0"/>
              <wp:positionH relativeFrom="column">
                <wp:posOffset>-862965</wp:posOffset>
              </wp:positionH>
              <wp:positionV relativeFrom="paragraph">
                <wp:posOffset>454024</wp:posOffset>
              </wp:positionV>
              <wp:extent cx="7543800" cy="0"/>
              <wp:effectExtent l="25400" t="76200" r="101600" b="1270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>
                        <a:outerShdw blurRad="76200" dist="38100" dir="2400000" algn="ctr" rotWithShape="0">
                          <a:srgbClr val="000000">
                            <a:alpha val="37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185FC" id="Straight_x0020_Connector_x0020_2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67.95pt,35.75pt" to="526.05pt,3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" strokecolor="#5b9bd5" strokeweight="2pt">
              <v:stroke joinstyle="miter"/>
              <v:shadow on="t" opacity="24248f" mv:blur="76200f" offset="29186emu,24490emu"/>
              <o:lock v:ext="edit" shapetype="f"/>
            </v:line>
          </w:pict>
        </mc:Fallback>
      </mc:AlternateContent>
    </w:r>
    <w:r w:rsidR="0084177F" w:rsidRPr="0084177F">
      <w:rPr>
        <w:sz w:val="48"/>
        <w:szCs w:val="52"/>
      </w:rPr>
      <w:t>O</w:t>
    </w:r>
    <w:r w:rsidR="0084177F" w:rsidRPr="0084177F">
      <w:rPr>
        <w:sz w:val="40"/>
        <w:szCs w:val="44"/>
      </w:rPr>
      <w:t>cean</w:t>
    </w:r>
    <w:r w:rsidR="0084177F" w:rsidRPr="0084177F">
      <w:rPr>
        <w:sz w:val="22"/>
      </w:rPr>
      <w:t xml:space="preserve"> </w:t>
    </w:r>
    <w:r w:rsidR="0084177F" w:rsidRPr="0084177F">
      <w:rPr>
        <w:sz w:val="48"/>
        <w:szCs w:val="52"/>
      </w:rPr>
      <w:t>C</w:t>
    </w:r>
    <w:r w:rsidR="0084177F" w:rsidRPr="0084177F">
      <w:rPr>
        <w:sz w:val="40"/>
        <w:szCs w:val="44"/>
      </w:rPr>
      <w:t>ounty</w:t>
    </w:r>
    <w:r w:rsidR="0084177F" w:rsidRPr="0084177F">
      <w:rPr>
        <w:sz w:val="22"/>
      </w:rPr>
      <w:t xml:space="preserve"> </w:t>
    </w:r>
    <w:r w:rsidR="0084177F" w:rsidRPr="0084177F">
      <w:rPr>
        <w:sz w:val="48"/>
        <w:szCs w:val="52"/>
      </w:rPr>
      <w:t>H</w:t>
    </w:r>
    <w:r w:rsidR="0084177F" w:rsidRPr="0084177F">
      <w:rPr>
        <w:sz w:val="40"/>
        <w:szCs w:val="44"/>
      </w:rPr>
      <w:t>omeless</w:t>
    </w:r>
    <w:r w:rsidR="0084177F" w:rsidRPr="0084177F">
      <w:rPr>
        <w:sz w:val="22"/>
      </w:rPr>
      <w:t xml:space="preserve"> </w:t>
    </w:r>
    <w:r w:rsidR="0084177F" w:rsidRPr="0084177F">
      <w:rPr>
        <w:sz w:val="48"/>
        <w:szCs w:val="52"/>
      </w:rPr>
      <w:t>P</w:t>
    </w:r>
    <w:r w:rsidR="0084177F" w:rsidRPr="0084177F">
      <w:rPr>
        <w:sz w:val="40"/>
        <w:szCs w:val="44"/>
      </w:rPr>
      <w:t>revention</w:t>
    </w:r>
    <w:r w:rsidR="0084177F" w:rsidRPr="0084177F">
      <w:rPr>
        <w:sz w:val="22"/>
      </w:rPr>
      <w:t xml:space="preserve"> </w:t>
    </w:r>
    <w:r w:rsidR="0084177F" w:rsidRPr="0084177F">
      <w:rPr>
        <w:sz w:val="40"/>
        <w:szCs w:val="44"/>
      </w:rPr>
      <w:t>and</w:t>
    </w:r>
    <w:r w:rsidR="0084177F" w:rsidRPr="0084177F">
      <w:rPr>
        <w:sz w:val="22"/>
      </w:rPr>
      <w:t xml:space="preserve"> </w:t>
    </w:r>
    <w:r w:rsidR="0084177F" w:rsidRPr="0084177F">
      <w:rPr>
        <w:sz w:val="48"/>
        <w:szCs w:val="52"/>
      </w:rPr>
      <w:t>A</w:t>
    </w:r>
    <w:r w:rsidR="0084177F" w:rsidRPr="0084177F">
      <w:rPr>
        <w:sz w:val="40"/>
        <w:szCs w:val="44"/>
      </w:rPr>
      <w:t>ssistance</w:t>
    </w:r>
    <w:r w:rsidR="0084177F" w:rsidRPr="0084177F">
      <w:rPr>
        <w:sz w:val="22"/>
      </w:rPr>
      <w:t xml:space="preserve"> </w:t>
    </w:r>
    <w:r w:rsidR="0084177F" w:rsidRPr="0084177F">
      <w:rPr>
        <w:sz w:val="48"/>
        <w:szCs w:val="52"/>
      </w:rPr>
      <w:t>C</w:t>
    </w:r>
    <w:r w:rsidR="0084177F" w:rsidRPr="0084177F">
      <w:rPr>
        <w:sz w:val="40"/>
        <w:szCs w:val="44"/>
      </w:rPr>
      <w:t>oalition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A0"/>
    <w:rsid w:val="000078A0"/>
    <w:rsid w:val="0016765C"/>
    <w:rsid w:val="003A4C10"/>
    <w:rsid w:val="003D4720"/>
    <w:rsid w:val="003E002A"/>
    <w:rsid w:val="004D033A"/>
    <w:rsid w:val="00616473"/>
    <w:rsid w:val="00821DB1"/>
    <w:rsid w:val="0084177F"/>
    <w:rsid w:val="0088426F"/>
    <w:rsid w:val="00A2715D"/>
    <w:rsid w:val="00AA7971"/>
    <w:rsid w:val="00B825C1"/>
    <w:rsid w:val="00E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544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473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77F"/>
    <w:pPr>
      <w:tabs>
        <w:tab w:val="center" w:pos="4680"/>
        <w:tab w:val="right" w:pos="9360"/>
      </w:tabs>
    </w:pPr>
    <w:rPr>
      <w:rFonts w:ascii="Calibri" w:eastAsia="ＭＳ 明朝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4177F"/>
  </w:style>
  <w:style w:type="paragraph" w:styleId="Footer">
    <w:name w:val="footer"/>
    <w:basedOn w:val="Normal"/>
    <w:link w:val="FooterChar"/>
    <w:uiPriority w:val="99"/>
    <w:unhideWhenUsed/>
    <w:rsid w:val="0084177F"/>
    <w:pPr>
      <w:tabs>
        <w:tab w:val="center" w:pos="4680"/>
        <w:tab w:val="right" w:pos="9360"/>
      </w:tabs>
    </w:pPr>
    <w:rPr>
      <w:rFonts w:ascii="Calibri" w:eastAsia="ＭＳ 明朝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4177F"/>
  </w:style>
  <w:style w:type="table" w:styleId="TableGrid">
    <w:name w:val="Table Grid"/>
    <w:basedOn w:val="TableNormal"/>
    <w:uiPriority w:val="59"/>
    <w:rsid w:val="00616473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0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hudexchange.info/faqs/1888/what-is-the-difference-between-a-dedicated-permanent/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tkelly/Library/Group%20Containers/UBF8T346G9.Office/User%20Content.localized/Templates.localized/HPAC%20Stationary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HPAC Stationary 2015.dotx</Template>
  <TotalTime>13</TotalTime>
  <Pages>3</Pages>
  <Words>416</Words>
  <Characters>2375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Taiisa</dc:creator>
  <cp:keywords/>
  <dc:description/>
  <cp:lastModifiedBy>Kelly, Taiisa</cp:lastModifiedBy>
  <cp:revision>3</cp:revision>
  <dcterms:created xsi:type="dcterms:W3CDTF">2016-04-08T19:30:00Z</dcterms:created>
  <dcterms:modified xsi:type="dcterms:W3CDTF">2016-04-08T20:00:00Z</dcterms:modified>
</cp:coreProperties>
</file>